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5B" w:rsidRDefault="0060715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Анкета Заемщика (Поручителя)</w:t>
      </w:r>
    </w:p>
    <w:bookmarkEnd w:id="0"/>
    <w:p w:rsidR="0060715B" w:rsidRDefault="0060715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"/>
        <w:gridCol w:w="1809"/>
        <w:gridCol w:w="1007"/>
        <w:gridCol w:w="1842"/>
        <w:gridCol w:w="968"/>
        <w:gridCol w:w="475"/>
        <w:gridCol w:w="625"/>
        <w:gridCol w:w="1353"/>
        <w:gridCol w:w="425"/>
        <w:gridCol w:w="2127"/>
      </w:tblGrid>
      <w:tr w:rsidR="0060715B">
        <w:trPr>
          <w:trHeight w:val="231"/>
        </w:trPr>
        <w:tc>
          <w:tcPr>
            <w:tcW w:w="10651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7F7F7F"/>
            <w:vAlign w:val="center"/>
          </w:tcPr>
          <w:p w:rsidR="0060715B" w:rsidRDefault="0060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position w:val="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ru-RU"/>
              </w:rPr>
              <w:t>1. ПЕРСОНАЛЬНЫЕ  ДАННЫЕ  КЛИЕНТА</w:t>
            </w:r>
          </w:p>
        </w:tc>
      </w:tr>
      <w:tr w:rsidR="0060715B" w:rsidTr="00DB3FF6">
        <w:trPr>
          <w:trHeight w:val="231"/>
        </w:trPr>
        <w:tc>
          <w:tcPr>
            <w:tcW w:w="1829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81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3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15B" w:rsidRDefault="0060715B">
            <w:pPr>
              <w:spacing w:after="120" w:line="0" w:lineRule="atLeast"/>
              <w:rPr>
                <w:rFonts w:ascii="Arial Black" w:eastAsia="Times New Roman" w:hAnsi="Arial Black"/>
                <w:b/>
                <w:color w:val="000000"/>
                <w:position w:val="6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position w:val="6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0" w:lineRule="atLeast"/>
              <w:rPr>
                <w:rFonts w:ascii="Times New Roman" w:eastAsia="Times New Roman" w:hAnsi="Times New Roman"/>
                <w:color w:val="000000"/>
                <w:position w:val="6"/>
                <w:sz w:val="16"/>
                <w:szCs w:val="16"/>
                <w:lang w:eastAsia="ru-RU"/>
              </w:rPr>
            </w:pPr>
          </w:p>
        </w:tc>
      </w:tr>
      <w:tr w:rsidR="0060715B" w:rsidTr="00DB3FF6">
        <w:trPr>
          <w:trHeight w:val="231"/>
        </w:trPr>
        <w:tc>
          <w:tcPr>
            <w:tcW w:w="1829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8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  <w:t>СНИЛС (при наличии)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15B" w:rsidTr="00DB3FF6">
        <w:trPr>
          <w:trHeight w:val="231"/>
        </w:trPr>
        <w:tc>
          <w:tcPr>
            <w:tcW w:w="182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15B" w:rsidTr="00DB3FF6">
        <w:trPr>
          <w:trHeight w:val="231"/>
        </w:trPr>
        <w:tc>
          <w:tcPr>
            <w:tcW w:w="283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15B" w:rsidRDefault="0060715B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  <w:t>Реквизиты документа,</w:t>
            </w:r>
          </w:p>
          <w:p w:rsidR="0060715B" w:rsidRDefault="0060715B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78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715B" w:rsidTr="00DB3FF6">
        <w:trPr>
          <w:trHeight w:val="231"/>
        </w:trPr>
        <w:tc>
          <w:tcPr>
            <w:tcW w:w="2836" w:type="dxa"/>
            <w:gridSpan w:val="3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7815" w:type="dxa"/>
            <w:gridSpan w:val="7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15B" w:rsidTr="00DB3FF6">
        <w:trPr>
          <w:trHeight w:val="231"/>
        </w:trPr>
        <w:tc>
          <w:tcPr>
            <w:tcW w:w="2836" w:type="dxa"/>
            <w:gridSpan w:val="3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15B" w:rsidRDefault="0060715B">
            <w:pPr>
              <w:spacing w:after="0" w:line="240" w:lineRule="auto"/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  <w:t>Адрес фактического пр</w:t>
            </w:r>
            <w:r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  <w:t>живания</w:t>
            </w:r>
          </w:p>
        </w:tc>
        <w:tc>
          <w:tcPr>
            <w:tcW w:w="7815" w:type="dxa"/>
            <w:gridSpan w:val="7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15B" w:rsidTr="00DB3FF6">
        <w:trPr>
          <w:trHeight w:val="231"/>
        </w:trPr>
        <w:tc>
          <w:tcPr>
            <w:tcW w:w="1829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  <w:t>Данные о семье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  <w:t>женат (замужем)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  <w:t>разведен(а)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  <w:t>в браке не состоял(а)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 w:val="16"/>
                <w:szCs w:val="16"/>
                <w:lang w:eastAsia="ru-RU"/>
              </w:rPr>
              <w:t>вдовец (вдова)</w:t>
            </w:r>
          </w:p>
        </w:tc>
      </w:tr>
      <w:tr w:rsidR="0060715B" w:rsidTr="00DB3FF6">
        <w:trPr>
          <w:trHeight w:val="231"/>
        </w:trPr>
        <w:tc>
          <w:tcPr>
            <w:tcW w:w="4678" w:type="dxa"/>
            <w:gridSpan w:val="4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15B" w:rsidRDefault="0060715B" w:rsidP="00DB3FF6">
            <w:pPr>
              <w:spacing w:after="120" w:line="240" w:lineRule="auto"/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  <w:t xml:space="preserve">Несовершеннолетние </w:t>
            </w:r>
            <w:r w:rsidR="00DB3FF6"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  <w:t>иждивенцы</w:t>
            </w:r>
            <w:r>
              <w:rPr>
                <w:rFonts w:ascii="Arial Black" w:eastAsia="Times New Roman" w:hAnsi="Arial Black"/>
                <w:b/>
                <w:color w:val="000000"/>
                <w:sz w:val="16"/>
                <w:szCs w:val="16"/>
                <w:lang w:eastAsia="ru-RU"/>
              </w:rPr>
              <w:t xml:space="preserve"> (количество)</w:t>
            </w:r>
          </w:p>
        </w:tc>
        <w:tc>
          <w:tcPr>
            <w:tcW w:w="5973" w:type="dxa"/>
            <w:gridSpan w:val="6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715B" w:rsidRDefault="0060715B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715B" w:rsidTr="00DB3FF6">
        <w:trPr>
          <w:gridBefore w:val="1"/>
          <w:wBefore w:w="20" w:type="dxa"/>
          <w:trHeight w:val="227"/>
        </w:trPr>
        <w:tc>
          <w:tcPr>
            <w:tcW w:w="106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:rsidR="0060715B" w:rsidRDefault="0060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8"/>
                <w:szCs w:val="16"/>
                <w:lang w:eastAsia="ru-RU"/>
              </w:rPr>
              <w:t xml:space="preserve">СОГЛАСИЕ СУБЪЕКТА НА ОБРАБОТКУ ЕГО ПЕРСОНАЛЬНЫХ ДАННЫХ И НА РАСКРЫТИЕ ИНФОРМАЦИИ, </w:t>
            </w:r>
          </w:p>
          <w:p w:rsidR="0060715B" w:rsidRDefault="0060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8"/>
                <w:szCs w:val="16"/>
                <w:lang w:eastAsia="ru-RU"/>
              </w:rPr>
              <w:t>СОДЕРЖАЩЕЙСЯ В КРЕДИТНОЙ ИСТОРИИ:</w:t>
            </w:r>
          </w:p>
        </w:tc>
      </w:tr>
      <w:tr w:rsidR="0060715B" w:rsidTr="00DB3FF6">
        <w:trPr>
          <w:gridBefore w:val="1"/>
          <w:wBefore w:w="20" w:type="dxa"/>
          <w:trHeight w:val="5992"/>
        </w:trPr>
        <w:tc>
          <w:tcPr>
            <w:tcW w:w="6726" w:type="dxa"/>
            <w:gridSpan w:val="6"/>
            <w:tcBorders>
              <w:left w:val="single" w:sz="12" w:space="0" w:color="000000"/>
              <w:bottom w:val="single" w:sz="12" w:space="0" w:color="auto"/>
            </w:tcBorders>
            <w:shd w:val="clear" w:color="auto" w:fill="FFFFFF"/>
            <w:vAlign w:val="center"/>
          </w:tcPr>
          <w:p w:rsidR="008D569E" w:rsidRPr="00C232C6" w:rsidRDefault="0060715B" w:rsidP="008D569E">
            <w:pPr>
              <w:autoSpaceDE w:val="0"/>
              <w:autoSpaceDN w:val="0"/>
              <w:adjustRightInd w:val="0"/>
              <w:spacing w:after="0"/>
              <w:ind w:firstLine="256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 соответствии с Федеральным законом от 27.07.2006 N 152-ФЗ "О персональных данных" даю согласие ООО «Хакасский муниципальный банк» (ИНН 1901036580), ра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положенному по адресу Республика Хакасия, г. Абакан, ул. Хакасская, 73, на обработку моих персональных данных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8D569E" w:rsidRPr="00C232C6">
              <w:rPr>
                <w:rFonts w:ascii="Times New Roman" w:hAnsi="Times New Roman"/>
                <w:iCs/>
                <w:sz w:val="16"/>
                <w:szCs w:val="16"/>
              </w:rPr>
              <w:t xml:space="preserve">включая </w:t>
            </w:r>
            <w:r w:rsidR="008D569E" w:rsidRPr="00C232C6">
              <w:rPr>
                <w:rFonts w:ascii="Times New Roman" w:hAnsi="Times New Roman"/>
                <w:sz w:val="16"/>
                <w:szCs w:val="16"/>
              </w:rPr>
              <w:t>получение, систематизацию, накопление, обобщение, обезличивание, хранение, обновление и изменение, использование, передачу, уничтожение,</w:t>
            </w:r>
            <w:r w:rsidR="008D569E" w:rsidRPr="00C232C6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8D569E" w:rsidRPr="00C232C6">
              <w:rPr>
                <w:rFonts w:ascii="Times New Roman" w:hAnsi="Times New Roman"/>
                <w:sz w:val="16"/>
                <w:szCs w:val="16"/>
              </w:rPr>
              <w:t>с использованием как автоматизированной информационной системы, так и бумажных носит</w:t>
            </w:r>
            <w:r w:rsidR="008D569E" w:rsidRPr="00C232C6">
              <w:rPr>
                <w:rFonts w:ascii="Times New Roman" w:hAnsi="Times New Roman"/>
                <w:sz w:val="16"/>
                <w:szCs w:val="16"/>
              </w:rPr>
              <w:t>е</w:t>
            </w:r>
            <w:r w:rsidR="008D569E" w:rsidRPr="00C232C6">
              <w:rPr>
                <w:rFonts w:ascii="Times New Roman" w:hAnsi="Times New Roman"/>
                <w:sz w:val="16"/>
                <w:szCs w:val="16"/>
              </w:rPr>
              <w:t xml:space="preserve">лей, </w:t>
            </w:r>
            <w:r w:rsidR="008D569E" w:rsidRPr="00C232C6">
              <w:rPr>
                <w:rFonts w:ascii="Times New Roman" w:eastAsia="TimesNewRomanPSMT" w:hAnsi="Times New Roman"/>
                <w:sz w:val="16"/>
                <w:szCs w:val="16"/>
              </w:rPr>
              <w:t>указанных мной в договорах, заявлениях, платежных документах, анкетах, иных док</w:t>
            </w:r>
            <w:r w:rsidR="008D569E" w:rsidRPr="00C232C6">
              <w:rPr>
                <w:rFonts w:ascii="Times New Roman" w:eastAsia="TimesNewRomanPSMT" w:hAnsi="Times New Roman"/>
                <w:sz w:val="16"/>
                <w:szCs w:val="16"/>
              </w:rPr>
              <w:t>у</w:t>
            </w:r>
            <w:r w:rsidR="008D569E" w:rsidRPr="00C232C6">
              <w:rPr>
                <w:rFonts w:ascii="Times New Roman" w:eastAsia="TimesNewRomanPSMT" w:hAnsi="Times New Roman"/>
                <w:sz w:val="16"/>
                <w:szCs w:val="16"/>
              </w:rPr>
              <w:t xml:space="preserve">ментах, поданных </w:t>
            </w:r>
            <w:r w:rsidR="008D569E" w:rsidRPr="008D569E">
              <w:rPr>
                <w:rFonts w:ascii="Times New Roman" w:hAnsi="Times New Roman"/>
                <w:iCs/>
                <w:sz w:val="16"/>
                <w:szCs w:val="16"/>
              </w:rPr>
              <w:t>мною в Банк</w:t>
            </w:r>
            <w:r w:rsidR="008D569E" w:rsidRPr="00C232C6">
              <w:rPr>
                <w:rFonts w:ascii="Times New Roman" w:hAnsi="Times New Roman"/>
                <w:iCs/>
                <w:sz w:val="16"/>
                <w:szCs w:val="16"/>
              </w:rPr>
              <w:t>, для целей заключения и исполнения кредитных договоров, договоров кредитных линий, договоров залога, поручительства, иных договоров обеспечения, договоров переуступки прав (требований), договоров перевода долга.</w:t>
            </w:r>
          </w:p>
          <w:p w:rsidR="008D569E" w:rsidRPr="008D569E" w:rsidRDefault="008D569E" w:rsidP="008D569E">
            <w:pPr>
              <w:autoSpaceDE w:val="0"/>
              <w:autoSpaceDN w:val="0"/>
              <w:adjustRightInd w:val="0"/>
              <w:spacing w:after="0"/>
              <w:ind w:firstLine="256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>Указанные мной персональные данные предоставляются в целях кредитования и исполн</w:t>
            </w: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>е</w:t>
            </w: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>ния обязательств, формирования данных об обращении за кредитом и кредитной истории, реализации Банком программ кредитования физических лиц, разработки новых продуктов, услуг и информирования меня об этих продуктах и услугах. Согласие предоставляется с даты подписания Заявления–анкеты на получение кредита и действует в течение срока действия заключенного договора, увеличенного на 5 лет, либо в течение срока полного возврата кред</w:t>
            </w: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>и</w:t>
            </w: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 xml:space="preserve">та, увеличенного на 5 лет. По истечении срока персональные данные подлежат уничтожению или обезличиванию. </w:t>
            </w:r>
          </w:p>
          <w:p w:rsidR="008D569E" w:rsidRPr="008D569E" w:rsidRDefault="008D569E" w:rsidP="008D569E">
            <w:pPr>
              <w:autoSpaceDE w:val="0"/>
              <w:autoSpaceDN w:val="0"/>
              <w:adjustRightInd w:val="0"/>
              <w:spacing w:after="0"/>
              <w:ind w:firstLine="256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>В случае отказа в заключении со мной договора, персональные данные будут уничтожены или обезличены в течение 30 суток с момента принятия решения об отказе.</w:t>
            </w:r>
          </w:p>
          <w:p w:rsidR="008D569E" w:rsidRPr="008D569E" w:rsidRDefault="008D569E" w:rsidP="008D569E">
            <w:pPr>
              <w:autoSpaceDE w:val="0"/>
              <w:autoSpaceDN w:val="0"/>
              <w:adjustRightInd w:val="0"/>
              <w:spacing w:after="0"/>
              <w:ind w:firstLine="256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 xml:space="preserve">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оснований, указанных в п. 2-11 ч. 1 ст. 6, ч. 2 ст. 10, ч. 2 ст. 11 Федерального закона «О персональных данных». </w:t>
            </w:r>
          </w:p>
          <w:p w:rsidR="008D569E" w:rsidRPr="008D569E" w:rsidRDefault="008D569E" w:rsidP="008D569E">
            <w:pPr>
              <w:autoSpaceDE w:val="0"/>
              <w:autoSpaceDN w:val="0"/>
              <w:adjustRightInd w:val="0"/>
              <w:spacing w:after="0"/>
              <w:ind w:firstLine="256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>Предоставление третьим лицам моих Персональных данных возможно только на основ</w:t>
            </w: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>а</w:t>
            </w: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 xml:space="preserve">нии действующего законодательства РФ. </w:t>
            </w:r>
          </w:p>
          <w:p w:rsidR="008D569E" w:rsidRPr="00C232C6" w:rsidRDefault="008D569E" w:rsidP="008D569E">
            <w:pPr>
              <w:autoSpaceDE w:val="0"/>
              <w:autoSpaceDN w:val="0"/>
              <w:adjustRightInd w:val="0"/>
              <w:spacing w:after="0"/>
              <w:ind w:firstLine="256"/>
              <w:jc w:val="both"/>
              <w:rPr>
                <w:rFonts w:ascii="Times New Roman" w:eastAsia="TimesNewRomanPSMT" w:hAnsi="Times New Roman"/>
                <w:sz w:val="10"/>
                <w:szCs w:val="10"/>
              </w:rPr>
            </w:pPr>
            <w:r w:rsidRPr="008D569E">
              <w:rPr>
                <w:rFonts w:ascii="Times New Roman" w:hAnsi="Times New Roman"/>
                <w:iCs/>
                <w:sz w:val="16"/>
                <w:szCs w:val="16"/>
              </w:rPr>
              <w:t>Об ответственности за совершение административных правонарушений, установленной статьями 13.11 Кодекса РФ об административных правонарушениях проинформирован, что подтверждаю, подписывая настоящее Согласие</w:t>
            </w:r>
            <w:r w:rsidRPr="00C232C6">
              <w:rPr>
                <w:rFonts w:ascii="Times New Roman" w:eastAsia="TimesNewRomanPSMT" w:hAnsi="Times New Roman"/>
                <w:sz w:val="16"/>
                <w:szCs w:val="16"/>
              </w:rPr>
              <w:t>.</w:t>
            </w:r>
          </w:p>
          <w:p w:rsidR="0060715B" w:rsidRDefault="0060715B">
            <w:pPr>
              <w:jc w:val="both"/>
              <w:rPr>
                <w:rFonts w:ascii="Times New Roman" w:eastAsia="TimesNewRomanPSMT" w:hAnsi="Times New Roman"/>
                <w:sz w:val="10"/>
                <w:szCs w:val="10"/>
              </w:rPr>
            </w:pPr>
          </w:p>
          <w:p w:rsidR="0060715B" w:rsidRDefault="0060715B" w:rsidP="00D1415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_________________/__________________________________/</w:t>
            </w:r>
            <w:r w:rsidR="00D14152">
              <w:rPr>
                <w:rFonts w:ascii="Times New Roman" w:eastAsia="TimesNewRomanPSMT" w:hAnsi="Times New Roman"/>
                <w:sz w:val="16"/>
                <w:szCs w:val="16"/>
              </w:rPr>
              <w:t xml:space="preserve">  </w:t>
            </w:r>
            <w:r w:rsidR="00DB3FF6">
              <w:rPr>
                <w:rFonts w:ascii="Times New Roman" w:eastAsia="TimesNewRomanPSMT" w:hAnsi="Times New Roman"/>
                <w:sz w:val="16"/>
                <w:szCs w:val="16"/>
              </w:rPr>
              <w:t>«___»______________20__ г.</w:t>
            </w:r>
          </w:p>
        </w:tc>
        <w:tc>
          <w:tcPr>
            <w:tcW w:w="39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0715B" w:rsidRDefault="0060715B" w:rsidP="0064117F">
            <w:pPr>
              <w:pStyle w:val="a7"/>
              <w:tabs>
                <w:tab w:val="left" w:pos="256"/>
              </w:tabs>
              <w:spacing w:after="0" w:line="240" w:lineRule="auto"/>
              <w:ind w:left="46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В соответствии с Федеральным Законом от 30.12.2004 № 218-ФЗ " О кредитных историях", как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субъект кредитной истории предоставляю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ООО «Хакасский муниципальный банк» (ИНН 1901036580), расположенному по адресу Респу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лика Хакасия, г. Абакан, ул. Хакасская, 73,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право на раскрытие информации, содержащейся в моей кредитной истории, в том числе в основной ч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сти кредитной истории, с целью заключения и исполнения договора.</w:t>
            </w:r>
          </w:p>
          <w:p w:rsidR="0060715B" w:rsidRDefault="0060715B">
            <w:pPr>
              <w:autoSpaceDE w:val="0"/>
              <w:autoSpaceDN w:val="0"/>
              <w:adjustRightInd w:val="0"/>
              <w:spacing w:after="0"/>
              <w:ind w:firstLine="25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Согласие на раскрытие информации, содерж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щейся в кредитной истории, </w:t>
            </w:r>
            <w:r>
              <w:rPr>
                <w:rFonts w:ascii="Times New Roman" w:hAnsi="Times New Roman"/>
                <w:sz w:val="16"/>
                <w:szCs w:val="16"/>
              </w:rPr>
              <w:t>считается действител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ным в течение шести месяцев со дня его оформления. В случае, если в течение указанного срока кредитный договор был заключен, настоящее согласие сохран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ет силу в течение всего срока действия кредитного договора. Отзыв согласия может быть произведен в письменной форме не ранее даты прекращения Дог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вор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 xml:space="preserve">а или, если обязательства мною не исполнены – не ранее </w:t>
            </w:r>
            <w:r>
              <w:rPr>
                <w:rFonts w:ascii="Times New Roman" w:hAnsi="Times New Roman"/>
                <w:sz w:val="16"/>
                <w:szCs w:val="16"/>
              </w:rPr>
              <w:t>даты исполнения моих обязательств перед Банком.</w:t>
            </w:r>
          </w:p>
          <w:p w:rsidR="0060715B" w:rsidRDefault="0060715B">
            <w:pPr>
              <w:autoSpaceDE w:val="0"/>
              <w:autoSpaceDN w:val="0"/>
              <w:adjustRightInd w:val="0"/>
              <w:spacing w:after="0"/>
              <w:ind w:firstLine="256"/>
              <w:jc w:val="both"/>
              <w:rPr>
                <w:rFonts w:ascii="Times New Roman" w:eastAsia="TimesNewRomanPSMT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Об ответственности за совершение администр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а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тивных правонарушений, установленной статьями 5.53 и 14.29 Кодекса РФ об административных пр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а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вонарушениях проинформирован, что подтве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р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ждаю, подписывая настоящее Согласие.</w:t>
            </w:r>
          </w:p>
          <w:p w:rsidR="0060715B" w:rsidRDefault="0060715B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NewRomanPSMT" w:hAnsi="Times New Roman"/>
                <w:sz w:val="16"/>
                <w:szCs w:val="16"/>
              </w:rPr>
            </w:pPr>
          </w:p>
          <w:p w:rsidR="0060715B" w:rsidRDefault="0060715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NewRomanPSMT" w:hAnsi="Times New Roman"/>
                <w:sz w:val="10"/>
                <w:szCs w:val="10"/>
              </w:rPr>
            </w:pPr>
          </w:p>
          <w:p w:rsidR="0060715B" w:rsidRDefault="0060715B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NewRomanPSMT" w:hAnsi="Times New Roman"/>
                <w:sz w:val="16"/>
                <w:szCs w:val="16"/>
              </w:rPr>
            </w:pPr>
          </w:p>
          <w:p w:rsidR="0060715B" w:rsidRDefault="006071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______________/_______________________________/</w:t>
            </w:r>
          </w:p>
        </w:tc>
      </w:tr>
    </w:tbl>
    <w:p w:rsidR="0049687B" w:rsidRDefault="0049687B">
      <w:pPr>
        <w:spacing w:after="0"/>
        <w:rPr>
          <w:vanish/>
        </w:rPr>
      </w:pPr>
    </w:p>
    <w:p w:rsidR="0049687B" w:rsidRDefault="0049687B">
      <w:pPr>
        <w:spacing w:after="0"/>
        <w:rPr>
          <w:vanish/>
        </w:rPr>
      </w:pPr>
    </w:p>
    <w:tbl>
      <w:tblPr>
        <w:tblpPr w:leftFromText="180" w:rightFromText="180" w:vertAnchor="text" w:horzAnchor="margin" w:tblpY="-12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984"/>
        <w:gridCol w:w="123"/>
        <w:gridCol w:w="19"/>
        <w:gridCol w:w="1418"/>
        <w:gridCol w:w="858"/>
        <w:gridCol w:w="417"/>
        <w:gridCol w:w="1276"/>
        <w:gridCol w:w="851"/>
        <w:gridCol w:w="406"/>
        <w:gridCol w:w="302"/>
        <w:gridCol w:w="284"/>
        <w:gridCol w:w="1276"/>
        <w:gridCol w:w="831"/>
      </w:tblGrid>
      <w:tr w:rsidR="0049687B" w:rsidTr="0049687B">
        <w:trPr>
          <w:trHeight w:val="157"/>
        </w:trPr>
        <w:tc>
          <w:tcPr>
            <w:tcW w:w="108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:rsidR="0049687B" w:rsidRPr="0049687B" w:rsidRDefault="0049687B" w:rsidP="0049687B">
            <w:pPr>
              <w:spacing w:after="80" w:line="240" w:lineRule="auto"/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49687B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lastRenderedPageBreak/>
              <w:t>2. КОНТАКТНАЯ  ИНФОРМАЦИЯ  КЛИЕНТА</w:t>
            </w:r>
          </w:p>
        </w:tc>
      </w:tr>
      <w:tr w:rsidR="0049687B" w:rsidRPr="0049687B" w:rsidTr="0049687B">
        <w:trPr>
          <w:trHeight w:val="20"/>
        </w:trPr>
        <w:tc>
          <w:tcPr>
            <w:tcW w:w="2962" w:type="dxa"/>
            <w:gridSpan w:val="4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Номер телефона (мобил</w:t>
            </w:r>
            <w:r w:rsidRPr="0049687B">
              <w:rPr>
                <w:rFonts w:ascii="Arial Black" w:hAnsi="Arial Black"/>
                <w:sz w:val="16"/>
                <w:szCs w:val="16"/>
              </w:rPr>
              <w:t>ь</w:t>
            </w:r>
            <w:r w:rsidRPr="0049687B">
              <w:rPr>
                <w:rFonts w:ascii="Arial Black" w:hAnsi="Arial Black"/>
                <w:sz w:val="16"/>
                <w:szCs w:val="16"/>
              </w:rPr>
              <w:t>ный)</w:t>
            </w:r>
          </w:p>
        </w:tc>
        <w:tc>
          <w:tcPr>
            <w:tcW w:w="2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2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Факс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8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2962" w:type="dxa"/>
            <w:gridSpan w:val="4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 xml:space="preserve">Номер </w:t>
            </w:r>
            <w:r w:rsidRPr="0049687B">
              <w:rPr>
                <w:rFonts w:ascii="Arial Black" w:hAnsi="Arial Black"/>
                <w:sz w:val="16"/>
                <w:szCs w:val="16"/>
                <w:shd w:val="clear" w:color="auto" w:fill="D9D9D9"/>
              </w:rPr>
              <w:t>телефона</w:t>
            </w:r>
            <w:r w:rsidRPr="0049687B">
              <w:rPr>
                <w:rFonts w:ascii="Arial Black" w:hAnsi="Arial Black"/>
                <w:sz w:val="16"/>
                <w:szCs w:val="16"/>
              </w:rPr>
              <w:t xml:space="preserve"> (рабочий)</w:t>
            </w:r>
          </w:p>
        </w:tc>
        <w:tc>
          <w:tcPr>
            <w:tcW w:w="2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2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rPr>
                <w:rFonts w:ascii="Arial Black" w:hAnsi="Arial Black"/>
                <w:sz w:val="16"/>
                <w:szCs w:val="16"/>
                <w:lang w:val="en-US"/>
              </w:rPr>
            </w:pPr>
            <w:r w:rsidRPr="0049687B">
              <w:rPr>
                <w:rFonts w:ascii="Arial Black" w:hAnsi="Arial Black"/>
                <w:sz w:val="16"/>
                <w:szCs w:val="16"/>
                <w:lang w:val="en-US"/>
              </w:rPr>
              <w:t xml:space="preserve">E-mail 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8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296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 xml:space="preserve">Номер </w:t>
            </w:r>
            <w:r w:rsidRPr="0049687B">
              <w:rPr>
                <w:rFonts w:ascii="Arial Black" w:hAnsi="Arial Black"/>
                <w:sz w:val="16"/>
                <w:szCs w:val="16"/>
                <w:shd w:val="clear" w:color="auto" w:fill="D9D9D9"/>
              </w:rPr>
              <w:t>телефона</w:t>
            </w:r>
            <w:r w:rsidRPr="0049687B">
              <w:rPr>
                <w:rFonts w:ascii="Arial Black" w:hAnsi="Arial Black"/>
                <w:sz w:val="16"/>
                <w:szCs w:val="16"/>
              </w:rPr>
              <w:t xml:space="preserve"> (домашний)</w:t>
            </w:r>
          </w:p>
        </w:tc>
        <w:tc>
          <w:tcPr>
            <w:tcW w:w="227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2" w:type="dxa"/>
            <w:gridSpan w:val="5"/>
            <w:tcBorders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Почтовый адрес (при наличии)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157"/>
        </w:trPr>
        <w:tc>
          <w:tcPr>
            <w:tcW w:w="108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:rsidR="0049687B" w:rsidRPr="0049687B" w:rsidRDefault="0049687B" w:rsidP="0049687B">
            <w:pPr>
              <w:spacing w:after="80" w:line="240" w:lineRule="auto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49687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3.  СВЕДЕНИЯ О ТРУДОВОЙ ДЕЯТЕЛЬНОСТИ</w:t>
            </w:r>
          </w:p>
        </w:tc>
      </w:tr>
      <w:tr w:rsidR="0049687B" w:rsidRPr="0049687B" w:rsidTr="0049687B">
        <w:trPr>
          <w:trHeight w:val="367"/>
        </w:trPr>
        <w:tc>
          <w:tcPr>
            <w:tcW w:w="10881" w:type="dxa"/>
            <w:gridSpan w:val="1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0"/>
              <w:ind w:right="-108"/>
              <w:rPr>
                <w:rFonts w:ascii="Arial Black" w:hAnsi="Arial Black"/>
                <w:sz w:val="16"/>
                <w:szCs w:val="16"/>
                <w:u w:val="single"/>
              </w:rPr>
            </w:pPr>
            <w:r w:rsidRPr="0049687B">
              <w:rPr>
                <w:rFonts w:ascii="Arial Black" w:hAnsi="Arial Black"/>
                <w:sz w:val="16"/>
                <w:szCs w:val="16"/>
                <w:u w:val="single"/>
              </w:rPr>
              <w:t>Текущее место работы:</w:t>
            </w:r>
          </w:p>
        </w:tc>
      </w:tr>
      <w:tr w:rsidR="0049687B" w:rsidRPr="0049687B" w:rsidTr="0049687B">
        <w:trPr>
          <w:trHeight w:val="20"/>
        </w:trPr>
        <w:tc>
          <w:tcPr>
            <w:tcW w:w="2943" w:type="dxa"/>
            <w:gridSpan w:val="3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24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Наименование орг</w:t>
            </w:r>
            <w:r w:rsidRPr="0049687B">
              <w:rPr>
                <w:rFonts w:ascii="Arial Black" w:hAnsi="Arial Black"/>
                <w:sz w:val="16"/>
                <w:szCs w:val="16"/>
              </w:rPr>
              <w:t>а</w:t>
            </w:r>
            <w:r w:rsidRPr="0049687B">
              <w:rPr>
                <w:rFonts w:ascii="Arial Black" w:hAnsi="Arial Black"/>
                <w:sz w:val="16"/>
                <w:szCs w:val="16"/>
              </w:rPr>
              <w:t>низации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0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24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 xml:space="preserve">Адрес организации 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24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2943" w:type="dxa"/>
            <w:gridSpan w:val="3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Должность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0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Стаж работы на этом месте: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10881" w:type="dxa"/>
            <w:gridSpan w:val="1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0"/>
              <w:ind w:right="-108"/>
              <w:rPr>
                <w:rFonts w:ascii="Arial Black" w:hAnsi="Arial Black"/>
                <w:sz w:val="16"/>
                <w:szCs w:val="16"/>
                <w:u w:val="single"/>
              </w:rPr>
            </w:pPr>
            <w:r w:rsidRPr="0049687B">
              <w:rPr>
                <w:rFonts w:ascii="Arial Black" w:hAnsi="Arial Black"/>
                <w:sz w:val="16"/>
                <w:szCs w:val="16"/>
                <w:u w:val="single"/>
              </w:rPr>
              <w:t>Предыдущее место работы:</w:t>
            </w:r>
          </w:p>
        </w:tc>
      </w:tr>
      <w:tr w:rsidR="0049687B" w:rsidRPr="0049687B" w:rsidTr="0049687B">
        <w:trPr>
          <w:trHeight w:val="20"/>
        </w:trPr>
        <w:tc>
          <w:tcPr>
            <w:tcW w:w="2943" w:type="dxa"/>
            <w:gridSpan w:val="3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24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Наименование орг</w:t>
            </w:r>
            <w:r w:rsidRPr="0049687B">
              <w:rPr>
                <w:rFonts w:ascii="Arial Black" w:hAnsi="Arial Black"/>
                <w:sz w:val="16"/>
                <w:szCs w:val="16"/>
              </w:rPr>
              <w:t>а</w:t>
            </w:r>
            <w:r w:rsidRPr="0049687B">
              <w:rPr>
                <w:rFonts w:ascii="Arial Black" w:hAnsi="Arial Black"/>
                <w:sz w:val="16"/>
                <w:szCs w:val="16"/>
              </w:rPr>
              <w:t>низации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2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50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24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 xml:space="preserve">Адрес организации 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240"/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2943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Должность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50" w:type="dxa"/>
            <w:gridSpan w:val="4"/>
            <w:tcBorders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Стаж работы на этом месте: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687B" w:rsidRPr="0049687B" w:rsidRDefault="0049687B" w:rsidP="0049687B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157"/>
        </w:trPr>
        <w:tc>
          <w:tcPr>
            <w:tcW w:w="108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:rsidR="0049687B" w:rsidRPr="0049687B" w:rsidRDefault="0049687B" w:rsidP="0049687B">
            <w:pPr>
              <w:spacing w:after="80" w:line="240" w:lineRule="auto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49687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4. ОБЯЗАТЕЛЬСТВА ПО ДЕЙСТВУЮЩИМ КРЕДИТАМ И ПОРУЧИТЕЛЬСТВАМ</w:t>
            </w:r>
          </w:p>
        </w:tc>
      </w:tr>
      <w:tr w:rsidR="0049687B" w:rsidRPr="0049687B" w:rsidTr="0049687B">
        <w:trPr>
          <w:trHeight w:val="20"/>
        </w:trPr>
        <w:tc>
          <w:tcPr>
            <w:tcW w:w="83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ind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Зае</w:t>
            </w:r>
            <w:r w:rsidRPr="0049687B">
              <w:rPr>
                <w:rFonts w:ascii="Arial Black" w:hAnsi="Arial Black"/>
                <w:sz w:val="16"/>
                <w:szCs w:val="16"/>
              </w:rPr>
              <w:t>м</w:t>
            </w:r>
            <w:r w:rsidRPr="0049687B">
              <w:rPr>
                <w:rFonts w:ascii="Arial Black" w:hAnsi="Arial Black"/>
                <w:sz w:val="16"/>
                <w:szCs w:val="16"/>
              </w:rPr>
              <w:t>щик/ поруч</w:t>
            </w:r>
            <w:r w:rsidRPr="0049687B">
              <w:rPr>
                <w:rFonts w:ascii="Arial Black" w:hAnsi="Arial Black"/>
                <w:sz w:val="16"/>
                <w:szCs w:val="16"/>
              </w:rPr>
              <w:t>и</w:t>
            </w:r>
            <w:r w:rsidRPr="0049687B">
              <w:rPr>
                <w:rFonts w:ascii="Arial Black" w:hAnsi="Arial Black"/>
                <w:sz w:val="16"/>
                <w:szCs w:val="16"/>
              </w:rPr>
              <w:t>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ind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Банк кредитор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ind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Сумма кредита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ind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Дата пол</w:t>
            </w:r>
            <w:r w:rsidRPr="0049687B">
              <w:rPr>
                <w:rFonts w:ascii="Arial Black" w:hAnsi="Arial Black"/>
                <w:sz w:val="16"/>
                <w:szCs w:val="16"/>
              </w:rPr>
              <w:t>у</w:t>
            </w:r>
            <w:r w:rsidRPr="0049687B">
              <w:rPr>
                <w:rFonts w:ascii="Arial Black" w:hAnsi="Arial Black"/>
                <w:sz w:val="16"/>
                <w:szCs w:val="16"/>
              </w:rPr>
              <w:t>чения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ind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Срок кред</w:t>
            </w:r>
            <w:r w:rsidRPr="0049687B">
              <w:rPr>
                <w:rFonts w:ascii="Arial Black" w:hAnsi="Arial Black"/>
                <w:sz w:val="16"/>
                <w:szCs w:val="16"/>
              </w:rPr>
              <w:t>и</w:t>
            </w:r>
            <w:r w:rsidRPr="0049687B">
              <w:rPr>
                <w:rFonts w:ascii="Arial Black" w:hAnsi="Arial Black"/>
                <w:sz w:val="16"/>
                <w:szCs w:val="16"/>
              </w:rPr>
              <w:t>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ind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Пр</w:t>
            </w:r>
            <w:r w:rsidRPr="0049687B">
              <w:rPr>
                <w:rFonts w:ascii="Arial Black" w:hAnsi="Arial Black"/>
                <w:sz w:val="16"/>
                <w:szCs w:val="16"/>
              </w:rPr>
              <w:t>о</w:t>
            </w:r>
            <w:r w:rsidRPr="0049687B">
              <w:rPr>
                <w:rFonts w:ascii="Arial Black" w:hAnsi="Arial Black"/>
                <w:sz w:val="16"/>
                <w:szCs w:val="16"/>
              </w:rPr>
              <w:t>центная ставка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ind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Ежем</w:t>
            </w:r>
            <w:r w:rsidRPr="0049687B">
              <w:rPr>
                <w:rFonts w:ascii="Arial Black" w:hAnsi="Arial Black"/>
                <w:sz w:val="16"/>
                <w:szCs w:val="16"/>
              </w:rPr>
              <w:t>е</w:t>
            </w:r>
            <w:r w:rsidRPr="0049687B">
              <w:rPr>
                <w:rFonts w:ascii="Arial Black" w:hAnsi="Arial Black"/>
                <w:sz w:val="16"/>
                <w:szCs w:val="16"/>
              </w:rPr>
              <w:t>сячный платеж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ind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Остаток кредита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49687B" w:rsidRPr="0049687B" w:rsidRDefault="0049687B" w:rsidP="0049687B">
            <w:pPr>
              <w:spacing w:after="80"/>
              <w:ind w:left="-107" w:right="-77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9687B">
              <w:rPr>
                <w:rFonts w:ascii="Arial Black" w:hAnsi="Arial Black"/>
                <w:sz w:val="16"/>
                <w:szCs w:val="16"/>
              </w:rPr>
              <w:t>Реф</w:t>
            </w:r>
            <w:r w:rsidRPr="0049687B">
              <w:rPr>
                <w:rFonts w:ascii="Arial Black" w:hAnsi="Arial Black"/>
                <w:sz w:val="16"/>
                <w:szCs w:val="16"/>
              </w:rPr>
              <w:t>и</w:t>
            </w:r>
            <w:r w:rsidRPr="0049687B">
              <w:rPr>
                <w:rFonts w:ascii="Arial Black" w:hAnsi="Arial Black"/>
                <w:sz w:val="16"/>
                <w:szCs w:val="16"/>
              </w:rPr>
              <w:t>нанс</w:t>
            </w:r>
            <w:r w:rsidRPr="0049687B">
              <w:rPr>
                <w:rFonts w:ascii="Arial Black" w:hAnsi="Arial Black"/>
                <w:sz w:val="16"/>
                <w:szCs w:val="16"/>
              </w:rPr>
              <w:t>и</w:t>
            </w:r>
            <w:r w:rsidRPr="0049687B">
              <w:rPr>
                <w:rFonts w:ascii="Arial Black" w:hAnsi="Arial Black"/>
                <w:sz w:val="16"/>
                <w:szCs w:val="16"/>
              </w:rPr>
              <w:t>ров</w:t>
            </w:r>
            <w:r w:rsidRPr="0049687B">
              <w:rPr>
                <w:rFonts w:ascii="Arial Black" w:hAnsi="Arial Black"/>
                <w:sz w:val="16"/>
                <w:szCs w:val="16"/>
              </w:rPr>
              <w:t>а</w:t>
            </w:r>
            <w:r w:rsidRPr="0049687B">
              <w:rPr>
                <w:rFonts w:ascii="Arial Black" w:hAnsi="Arial Black"/>
                <w:sz w:val="16"/>
                <w:szCs w:val="16"/>
              </w:rPr>
              <w:t>ние</w:t>
            </w:r>
          </w:p>
        </w:tc>
      </w:tr>
      <w:tr w:rsidR="0049687B" w:rsidRPr="0049687B" w:rsidTr="0049687B">
        <w:trPr>
          <w:trHeight w:val="20"/>
        </w:trPr>
        <w:tc>
          <w:tcPr>
            <w:tcW w:w="83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6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83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6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83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6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83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6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83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6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83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3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6"/>
              <w:jc w:val="righ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8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9687B" w:rsidRPr="0049687B" w:rsidTr="0049687B">
        <w:trPr>
          <w:trHeight w:val="20"/>
        </w:trPr>
        <w:tc>
          <w:tcPr>
            <w:tcW w:w="83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6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9687B" w:rsidRPr="0049687B" w:rsidRDefault="0049687B" w:rsidP="0049687B">
            <w:pPr>
              <w:spacing w:after="120"/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5F53B7" w:rsidRPr="005F53B7" w:rsidRDefault="005F53B7" w:rsidP="005F53B7">
      <w:pPr>
        <w:spacing w:after="0"/>
        <w:rPr>
          <w:vanish/>
        </w:rPr>
      </w:pPr>
    </w:p>
    <w:tbl>
      <w:tblPr>
        <w:tblW w:w="1089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3212"/>
        <w:gridCol w:w="1065"/>
        <w:gridCol w:w="2674"/>
        <w:gridCol w:w="889"/>
        <w:gridCol w:w="1237"/>
      </w:tblGrid>
      <w:tr w:rsidR="0060715B" w:rsidRPr="0049687B" w:rsidTr="0049687B">
        <w:trPr>
          <w:trHeight w:val="227"/>
        </w:trPr>
        <w:tc>
          <w:tcPr>
            <w:tcW w:w="1089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:rsidR="0060715B" w:rsidRPr="0049687B" w:rsidRDefault="0060715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  <w:lang w:eastAsia="ru-RU"/>
              </w:rPr>
            </w:pPr>
            <w:r w:rsidRPr="0049687B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  <w:lang w:eastAsia="ru-RU"/>
              </w:rPr>
              <w:t>5.СВЕДЕНИЯ ОБ ИМУЩЕСТВЕ КЛИЕНТА</w:t>
            </w:r>
          </w:p>
        </w:tc>
      </w:tr>
      <w:tr w:rsidR="0060715B" w:rsidRPr="0049687B" w:rsidTr="0049687B">
        <w:trPr>
          <w:trHeight w:val="227"/>
        </w:trPr>
        <w:tc>
          <w:tcPr>
            <w:tcW w:w="6096" w:type="dxa"/>
            <w:gridSpan w:val="3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49687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Недвижимость, находящаяся в собственности:</w:t>
            </w:r>
          </w:p>
        </w:tc>
        <w:tc>
          <w:tcPr>
            <w:tcW w:w="4800" w:type="dxa"/>
            <w:gridSpan w:val="3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60715B" w:rsidRPr="0049687B" w:rsidRDefault="0060715B">
            <w:pPr>
              <w:spacing w:after="120" w:line="240" w:lineRule="auto"/>
              <w:ind w:right="-108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49687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Автотранспорт, находящийся в собственности:</w:t>
            </w:r>
          </w:p>
        </w:tc>
      </w:tr>
      <w:tr w:rsidR="0060715B" w:rsidRPr="0049687B" w:rsidTr="0049687B">
        <w:trPr>
          <w:trHeight w:val="227"/>
        </w:trPr>
        <w:tc>
          <w:tcPr>
            <w:tcW w:w="181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0CECE"/>
            <w:vAlign w:val="center"/>
          </w:tcPr>
          <w:p w:rsidR="0060715B" w:rsidRPr="0049687B" w:rsidRDefault="0060715B">
            <w:pPr>
              <w:spacing w:after="12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49687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Объект недв</w:t>
            </w:r>
            <w:r w:rsidRPr="0049687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и</w:t>
            </w:r>
            <w:r w:rsidRPr="0049687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жимости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0715B" w:rsidRPr="0049687B" w:rsidRDefault="0060715B">
            <w:pPr>
              <w:spacing w:after="12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49687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60715B" w:rsidRPr="0049687B" w:rsidRDefault="0060715B">
            <w:pPr>
              <w:spacing w:after="12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49687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Ваша доля</w:t>
            </w: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60715B" w:rsidRPr="0049687B" w:rsidRDefault="0060715B">
            <w:pPr>
              <w:spacing w:after="12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49687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D0CECE"/>
            <w:vAlign w:val="center"/>
          </w:tcPr>
          <w:p w:rsidR="0060715B" w:rsidRPr="0049687B" w:rsidRDefault="0060715B">
            <w:pPr>
              <w:spacing w:after="120" w:line="240" w:lineRule="auto"/>
              <w:ind w:right="-108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49687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Год выпуска</w:t>
            </w:r>
          </w:p>
        </w:tc>
      </w:tr>
      <w:tr w:rsidR="0060715B" w:rsidRPr="0049687B" w:rsidTr="0049687B">
        <w:trPr>
          <w:trHeight w:val="227"/>
        </w:trPr>
        <w:tc>
          <w:tcPr>
            <w:tcW w:w="181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715B" w:rsidRPr="0049687B" w:rsidRDefault="0060715B">
            <w:pPr>
              <w:spacing w:after="12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0715B" w:rsidRPr="0049687B" w:rsidTr="0049687B">
        <w:trPr>
          <w:trHeight w:val="227"/>
        </w:trPr>
        <w:tc>
          <w:tcPr>
            <w:tcW w:w="181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0715B" w:rsidRPr="0049687B" w:rsidRDefault="0060715B">
            <w:pPr>
              <w:spacing w:after="12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0715B" w:rsidRPr="0049687B" w:rsidTr="0049687B">
        <w:trPr>
          <w:trHeight w:val="227"/>
        </w:trPr>
        <w:tc>
          <w:tcPr>
            <w:tcW w:w="1819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74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715B" w:rsidRPr="0049687B" w:rsidRDefault="0060715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15B" w:rsidRPr="0049687B" w:rsidRDefault="0060715B">
            <w:pPr>
              <w:spacing w:after="12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0715B" w:rsidRPr="0049687B" w:rsidTr="0049687B">
        <w:trPr>
          <w:trHeight w:val="227"/>
        </w:trPr>
        <w:tc>
          <w:tcPr>
            <w:tcW w:w="108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/>
            <w:vAlign w:val="center"/>
          </w:tcPr>
          <w:p w:rsidR="0060715B" w:rsidRPr="0049687B" w:rsidRDefault="0060715B">
            <w:pPr>
              <w:spacing w:after="0"/>
              <w:ind w:left="708"/>
              <w:jc w:val="center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  <w:lang w:eastAsia="ru-RU"/>
              </w:rPr>
            </w:pPr>
            <w:r w:rsidRPr="0049687B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  <w:lang w:eastAsia="ru-RU"/>
              </w:rPr>
              <w:t xml:space="preserve">6. СВЕДЕНИЯ О ДОХОДЕ </w:t>
            </w:r>
          </w:p>
          <w:p w:rsidR="0060715B" w:rsidRPr="0049687B" w:rsidRDefault="0060715B">
            <w:pPr>
              <w:spacing w:after="0"/>
              <w:ind w:left="708"/>
              <w:jc w:val="center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  <w:lang w:eastAsia="ru-RU"/>
              </w:rPr>
            </w:pPr>
            <w:r w:rsidRPr="0049687B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  <w:lang w:eastAsia="ru-RU"/>
              </w:rPr>
              <w:t xml:space="preserve"> (</w:t>
            </w:r>
            <w:r w:rsidRPr="0049687B">
              <w:rPr>
                <w:rFonts w:ascii="Times New Roman" w:hAnsi="Times New Roman"/>
                <w:color w:val="FFFFFF"/>
                <w:sz w:val="16"/>
                <w:szCs w:val="16"/>
              </w:rPr>
              <w:t>заполняется только Заемщиком, не предоставляющим в Банк документ о доходе)</w:t>
            </w:r>
          </w:p>
        </w:tc>
      </w:tr>
      <w:tr w:rsidR="0060715B" w:rsidRPr="0049687B" w:rsidTr="0049687B">
        <w:trPr>
          <w:trHeight w:val="227"/>
        </w:trPr>
        <w:tc>
          <w:tcPr>
            <w:tcW w:w="877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715B" w:rsidRPr="0049687B" w:rsidRDefault="006071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  <w:lang w:eastAsia="ru-RU"/>
              </w:rPr>
            </w:pPr>
            <w:r w:rsidRPr="0049687B"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  <w:t>Сумма среднемесячного дохода за последние 12 месяцев</w:t>
            </w:r>
            <w:r w:rsidRPr="0049687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9687B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715B" w:rsidRPr="0049687B" w:rsidRDefault="0060715B">
            <w:pPr>
              <w:spacing w:after="12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0715B" w:rsidTr="0049687B">
        <w:trPr>
          <w:trHeight w:val="227"/>
        </w:trPr>
        <w:tc>
          <w:tcPr>
            <w:tcW w:w="1089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:rsidR="0060715B" w:rsidRDefault="0060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</w:p>
        </w:tc>
      </w:tr>
      <w:tr w:rsidR="0060715B" w:rsidTr="0049687B">
        <w:trPr>
          <w:trHeight w:val="227"/>
        </w:trPr>
        <w:tc>
          <w:tcPr>
            <w:tcW w:w="9659" w:type="dxa"/>
            <w:gridSpan w:val="5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60715B" w:rsidRDefault="0060715B">
            <w:pPr>
              <w:spacing w:after="0" w:line="240" w:lineRule="auto"/>
              <w:ind w:right="-109" w:firstLine="32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включенных в перечни должностей, определяемых Президентом Российской Федерации, либо близким родственником такового лица?</w:t>
            </w:r>
          </w:p>
        </w:tc>
        <w:tc>
          <w:tcPr>
            <w:tcW w:w="1237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60715B" w:rsidRDefault="0060715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0715B" w:rsidTr="0049687B">
        <w:trPr>
          <w:trHeight w:val="227"/>
        </w:trPr>
        <w:tc>
          <w:tcPr>
            <w:tcW w:w="9659" w:type="dxa"/>
            <w:gridSpan w:val="5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60715B" w:rsidRDefault="0060715B">
            <w:pPr>
              <w:spacing w:after="0" w:line="240" w:lineRule="auto"/>
              <w:ind w:right="-109" w:firstLine="32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Являетесь ли Вы иностранным публичным должностным лицом, должностным лицом публичных международных организаций, либо близким родственником такового лица?</w:t>
            </w:r>
          </w:p>
        </w:tc>
        <w:tc>
          <w:tcPr>
            <w:tcW w:w="1237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60715B" w:rsidRDefault="0060715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0715B" w:rsidTr="0049687B">
        <w:trPr>
          <w:trHeight w:val="227"/>
        </w:trPr>
        <w:tc>
          <w:tcPr>
            <w:tcW w:w="1089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:rsidR="0060715B" w:rsidRDefault="0060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 Н И М А Н И Е!</w:t>
            </w:r>
          </w:p>
        </w:tc>
      </w:tr>
      <w:tr w:rsidR="0060715B" w:rsidTr="0049687B">
        <w:trPr>
          <w:trHeight w:val="227"/>
        </w:trPr>
        <w:tc>
          <w:tcPr>
            <w:tcW w:w="10896" w:type="dxa"/>
            <w:gridSpan w:val="6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0715B" w:rsidRDefault="0060715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Я подтверждаю, что сведения, содержащиеся в настоящей анкете, являются верными и точными на день, указанный против моей подписи на наст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ящей анкете, и признаю, что предоставление вводящих в заблуждение материалов может повлечь за собой административную или уголовную ответстве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ность. Я не возражаю против проверки и перепроверки в любое время Банком или его агентом всех сведений, содержащихся в анкете. Пр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нятие Банком данной анкеты к рассмотрению не является обязательством Банка предоставить кредит.</w:t>
            </w:r>
          </w:p>
          <w:p w:rsidR="0060715B" w:rsidRDefault="0060715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1667"/>
              <w:gridCol w:w="6492"/>
              <w:gridCol w:w="2126"/>
            </w:tblGrid>
            <w:tr w:rsidR="0060715B">
              <w:tc>
                <w:tcPr>
                  <w:tcW w:w="1667" w:type="dxa"/>
                  <w:shd w:val="clear" w:color="auto" w:fill="auto"/>
                </w:tcPr>
                <w:p w:rsidR="0060715B" w:rsidRDefault="0060715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_____________/</w:t>
                  </w:r>
                </w:p>
                <w:p w:rsidR="0060715B" w:rsidRDefault="0060715B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60715B" w:rsidRDefault="0060715B">
                  <w:pPr>
                    <w:spacing w:after="0" w:line="240" w:lineRule="auto"/>
                    <w:jc w:val="center"/>
                    <w:rPr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bCs/>
                      <w:sz w:val="18"/>
                      <w:szCs w:val="18"/>
                      <w:u w:val="single"/>
                    </w:rPr>
                    <w:t>______________________________________________________________________</w:t>
                  </w:r>
                </w:p>
                <w:p w:rsidR="0060715B" w:rsidRDefault="0060715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2"/>
                      <w:szCs w:val="12"/>
                    </w:rPr>
                    <w:t xml:space="preserve">(Фамилия, Имя, Отчество полностью прописью)                                                                                           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0715B" w:rsidRDefault="0060715B">
                  <w:pPr>
                    <w:spacing w:after="0" w:line="240" w:lineRule="auto"/>
                    <w:jc w:val="both"/>
                    <w:rPr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bCs/>
                      <w:sz w:val="18"/>
                      <w:szCs w:val="18"/>
                      <w:u w:val="single"/>
                    </w:rPr>
                    <w:t xml:space="preserve">/ </w:t>
                  </w:r>
                  <w:bookmarkStart w:id="1" w:name="ТЕКУЩАЯ_ДАТА"/>
                  <w:r w:rsidR="001C34EC">
                    <w:rPr>
                      <w:bCs/>
                      <w:sz w:val="18"/>
                      <w:szCs w:val="18"/>
                      <w:u w:val="single"/>
                    </w:rPr>
                    <w:t>«       »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ТЕКУЩАЯ_ДАТА"/>
                        <w:enabled/>
                        <w:calcOnExit w:val="0"/>
                        <w:textInput>
                          <w:default w:val="ТЕКУЩАЯ_ДАТА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1C34EC">
                    <w:rPr>
                      <w:rFonts w:ascii="Times New Roman" w:hAnsi="Times New Roman"/>
                      <w:bCs/>
                      <w:sz w:val="16"/>
                      <w:szCs w:val="16"/>
                      <w:u w:val="single"/>
                    </w:rPr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  <w:u w:val="single"/>
                    </w:rPr>
                    <w:fldChar w:fldCharType="separate"/>
                  </w:r>
                  <w:r w:rsidR="001C34EC">
                    <w:rPr>
                      <w:rFonts w:ascii="Times New Roman" w:hAnsi="Times New Roman"/>
                      <w:bCs/>
                      <w:sz w:val="16"/>
                      <w:szCs w:val="16"/>
                      <w:u w:val="single"/>
                    </w:rPr>
                    <w:t xml:space="preserve">              20    года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  <w:u w:val="single"/>
                    </w:rPr>
                    <w:fldChar w:fldCharType="end"/>
                  </w:r>
                  <w:bookmarkEnd w:id="1"/>
                </w:p>
                <w:p w:rsidR="0060715B" w:rsidRDefault="0060715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u w:val="single"/>
                      <w:lang w:val="en-US"/>
                    </w:rPr>
                  </w:pPr>
                  <w:r>
                    <w:rPr>
                      <w:sz w:val="12"/>
                      <w:szCs w:val="12"/>
                    </w:rPr>
                    <w:t>(дата)</w:t>
                  </w:r>
                </w:p>
              </w:tc>
            </w:tr>
          </w:tbl>
          <w:p w:rsidR="0060715B" w:rsidRDefault="0060715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0715B" w:rsidTr="0049687B">
        <w:trPr>
          <w:trHeight w:val="227"/>
        </w:trPr>
        <w:tc>
          <w:tcPr>
            <w:tcW w:w="1089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0715B" w:rsidRDefault="0060715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Заемщик и поручители должны заполнять анкеты самостоятельно. Все поля должны быть заполнены. Не должно быть прочерков, необходимо проста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лять ответ да/нет.</w:t>
            </w:r>
          </w:p>
        </w:tc>
      </w:tr>
    </w:tbl>
    <w:p w:rsidR="0060715B" w:rsidRDefault="0060715B" w:rsidP="0049687B">
      <w:pPr>
        <w:spacing w:after="0"/>
        <w:rPr>
          <w:sz w:val="20"/>
          <w:szCs w:val="20"/>
        </w:rPr>
      </w:pPr>
    </w:p>
    <w:sectPr w:rsidR="0060715B" w:rsidSect="0049687B">
      <w:headerReference w:type="first" r:id="rId9"/>
      <w:pgSz w:w="11906" w:h="16838"/>
      <w:pgMar w:top="567" w:right="567" w:bottom="426" w:left="567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BE" w:rsidRDefault="00F016BE">
      <w:pPr>
        <w:spacing w:after="0" w:line="240" w:lineRule="auto"/>
      </w:pPr>
      <w:r>
        <w:separator/>
      </w:r>
    </w:p>
  </w:endnote>
  <w:endnote w:type="continuationSeparator" w:id="0">
    <w:p w:rsidR="00F016BE" w:rsidRDefault="00F0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BE" w:rsidRDefault="00F016BE">
      <w:pPr>
        <w:spacing w:after="0" w:line="240" w:lineRule="auto"/>
      </w:pPr>
      <w:r>
        <w:separator/>
      </w:r>
    </w:p>
  </w:footnote>
  <w:footnote w:type="continuationSeparator" w:id="0">
    <w:p w:rsidR="00F016BE" w:rsidRDefault="00F0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5B" w:rsidRDefault="001C34EC">
    <w:pPr>
      <w:pStyle w:val="a3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5804535</wp:posOffset>
          </wp:positionH>
          <wp:positionV relativeFrom="paragraph">
            <wp:posOffset>-247015</wp:posOffset>
          </wp:positionV>
          <wp:extent cx="904240" cy="30797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003"/>
    <w:multiLevelType w:val="hybridMultilevel"/>
    <w:tmpl w:val="8B28ED16"/>
    <w:lvl w:ilvl="0" w:tplc="F18AB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51EAE"/>
    <w:multiLevelType w:val="hybridMultilevel"/>
    <w:tmpl w:val="2AC2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EC"/>
    <w:rsid w:val="000D6ACD"/>
    <w:rsid w:val="001C34EC"/>
    <w:rsid w:val="0049687B"/>
    <w:rsid w:val="005F53B7"/>
    <w:rsid w:val="0060715B"/>
    <w:rsid w:val="0064117F"/>
    <w:rsid w:val="008D569E"/>
    <w:rsid w:val="00C64ABF"/>
    <w:rsid w:val="00D14152"/>
    <w:rsid w:val="00DB3FF6"/>
    <w:rsid w:val="00F016BE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Pr>
      <w:vertAlign w:val="superscript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Pr>
      <w:vertAlign w:val="superscript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RBS\DOTs\&#1040;&#1085;&#1082;&#1077;&#1090;&#1072;%20&#1047;&#1072;&#1077;&#1084;&#1097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0E8D-D487-4746-9289-39D78089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Анкета Заемщика</Template>
  <TotalTime>5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Ермолина Яна Павловна</dc:creator>
  <cp:lastModifiedBy>Ермолина Яна Павловна</cp:lastModifiedBy>
  <cp:revision>1</cp:revision>
  <cp:lastPrinted>2018-01-23T07:51:00Z</cp:lastPrinted>
  <dcterms:created xsi:type="dcterms:W3CDTF">2024-08-26T08:23:00Z</dcterms:created>
  <dcterms:modified xsi:type="dcterms:W3CDTF">2024-08-26T08:30:00Z</dcterms:modified>
</cp:coreProperties>
</file>